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文容大楼施工说明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外墙面高度为11.27m，原300*600墙砖铲除至外墙抹灰层，铲除面积约782.55平，外墙面新做真石漆，颜色及分隔缝现场确定，相关费用需包含报价，现场南面及东面有部分店铺正常营业，施工单位需做好防护及遮挡，不能影响其正常营业，相关费用需包含报价，垃圾运出园区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另园区雨水井修补，凿除原破损水泥路面约2平，深约20cm，后用C30混凝土重新浇筑，垃圾运出园区外。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园区西门人行道修补，拆除原破损人行道约30平，挖至素土约20cm，新做C25混凝土垫层12cm，上铺相同规格的道砖，垃圾运出园区外。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园区西北角垃圾清运，约3车。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004AB"/>
    <w:rsid w:val="27BA2876"/>
    <w:rsid w:val="394256EF"/>
    <w:rsid w:val="5BC004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ngm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2018-10-26T01:26:00Z</dcterms:created>
  <dc:creator>mazulina</dc:creator>
  <cp:lastModifiedBy>mazulina</cp:lastModifiedBy>
  <dcterms:modified xsi:type="dcterms:W3CDTF">2019-07-04T03:18:00Z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